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C4FE" w14:textId="77777777" w:rsidR="00931F4C" w:rsidRDefault="005441BA">
      <w:pPr>
        <w:rPr>
          <w:rFonts w:ascii="Berlin Sans FB" w:hAnsi="Berlin Sans FB"/>
          <w:sz w:val="21"/>
          <w:szCs w:val="21"/>
        </w:rPr>
      </w:pPr>
      <w:r w:rsidRPr="00574C85">
        <w:rPr>
          <w:rFonts w:ascii="Berlin Sans FB" w:hAnsi="Berlin Sans FB"/>
          <w:noProof/>
          <w:sz w:val="21"/>
          <w:szCs w:val="21"/>
        </w:rPr>
        <mc:AlternateContent>
          <mc:Choice Requires="wps">
            <w:drawing>
              <wp:anchor distT="0" distB="0" distL="114300" distR="114300" simplePos="0" relativeHeight="251656704" behindDoc="0" locked="0" layoutInCell="0" allowOverlap="1" wp14:anchorId="4B7BC525" wp14:editId="4B7BC526">
                <wp:simplePos x="0" y="0"/>
                <wp:positionH relativeFrom="column">
                  <wp:posOffset>-542925</wp:posOffset>
                </wp:positionH>
                <wp:positionV relativeFrom="paragraph">
                  <wp:posOffset>-396240</wp:posOffset>
                </wp:positionV>
                <wp:extent cx="7533640" cy="15982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159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BC52B" w14:textId="77777777" w:rsidR="002D2138" w:rsidRDefault="002D2138"/>
                          <w:p w14:paraId="4B7BC52C" w14:textId="77777777" w:rsidR="002D2138" w:rsidRDefault="002D2138"/>
                          <w:p w14:paraId="4B7BC52D" w14:textId="77777777" w:rsidR="002D2138" w:rsidRDefault="002D2138"/>
                          <w:p w14:paraId="4B7BC52E" w14:textId="77777777" w:rsidR="002D2138" w:rsidRDefault="002D2138"/>
                          <w:p w14:paraId="4B7BC52F" w14:textId="77777777" w:rsidR="002D2138" w:rsidRDefault="002D2138"/>
                          <w:p w14:paraId="4B7BC530" w14:textId="77777777" w:rsidR="002D2138" w:rsidRPr="00823347" w:rsidRDefault="00C13061" w:rsidP="00232A47">
                            <w:pPr>
                              <w:jc w:val="center"/>
                              <w:rPr>
                                <w:rFonts w:ascii="Arial" w:hAnsi="Arial" w:cs="Arial"/>
                                <w:sz w:val="36"/>
                                <w:szCs w:val="36"/>
                              </w:rPr>
                            </w:pPr>
                            <w:r>
                              <w:rPr>
                                <w:rFonts w:ascii="Arial" w:hAnsi="Arial" w:cs="Arial"/>
                                <w:sz w:val="36"/>
                                <w:szCs w:val="36"/>
                              </w:rPr>
                              <w:t>Year 1</w:t>
                            </w:r>
                            <w:r w:rsidR="00B724FC" w:rsidRPr="00823347">
                              <w:rPr>
                                <w:rFonts w:ascii="Arial" w:hAnsi="Arial" w:cs="Arial"/>
                                <w:sz w:val="36"/>
                                <w:szCs w:val="36"/>
                              </w:rPr>
                              <w:t xml:space="preserve"> </w:t>
                            </w:r>
                            <w:r w:rsidR="00B05909">
                              <w:rPr>
                                <w:rFonts w:ascii="Arial" w:hAnsi="Arial" w:cs="Arial"/>
                                <w:sz w:val="36"/>
                                <w:szCs w:val="36"/>
                              </w:rPr>
                              <w:t>Autumn</w:t>
                            </w:r>
                            <w:r w:rsidR="00B724FC" w:rsidRPr="00823347">
                              <w:rPr>
                                <w:rFonts w:ascii="Arial" w:hAnsi="Arial" w:cs="Arial"/>
                                <w:sz w:val="36"/>
                                <w:szCs w:val="36"/>
                              </w:rPr>
                              <w:t xml:space="preserve"> N</w:t>
                            </w:r>
                            <w:r w:rsidR="0085218A" w:rsidRPr="00823347">
                              <w:rPr>
                                <w:rFonts w:ascii="Arial" w:hAnsi="Arial" w:cs="Arial"/>
                                <w:sz w:val="36"/>
                                <w:szCs w:val="36"/>
                              </w:rPr>
                              <w:t>ewsletter</w:t>
                            </w:r>
                            <w:r w:rsidR="00AF2E3C">
                              <w:rPr>
                                <w:rFonts w:ascii="Arial" w:hAnsi="Arial" w:cs="Arial"/>
                                <w:sz w:val="36"/>
                                <w:szCs w:val="36"/>
                              </w:rPr>
                              <w:t xml:space="preserve"> 2023</w:t>
                            </w:r>
                          </w:p>
                          <w:p w14:paraId="4B7BC531" w14:textId="77777777" w:rsidR="002D2138" w:rsidRPr="00823347" w:rsidRDefault="002D2138">
                            <w:pPr>
                              <w:pStyle w:val="Heading2"/>
                            </w:pPr>
                            <w:r w:rsidRPr="00823347">
                              <w:tab/>
                            </w:r>
                            <w:r w:rsidRPr="00823347">
                              <w:tab/>
                            </w:r>
                          </w:p>
                          <w:p w14:paraId="4B7BC532" w14:textId="77777777" w:rsidR="002D2138" w:rsidRPr="00823347" w:rsidRDefault="002D213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BC525" id="_x0000_t202" coordsize="21600,21600" o:spt="202" path="m,l,21600r21600,l21600,xe">
                <v:stroke joinstyle="miter"/>
                <v:path gradientshapeok="t" o:connecttype="rect"/>
              </v:shapetype>
              <v:shape id="Text Box 2" o:spid="_x0000_s1026" type="#_x0000_t202" style="position:absolute;margin-left:-42.75pt;margin-top:-31.2pt;width:593.2pt;height:1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" o:allowincell="f" stroked="f">
                <v:textbox>
                  <w:txbxContent>
                    <w:p w14:paraId="4B7BC52B" w14:textId="77777777" w:rsidR="002D2138" w:rsidRDefault="002D2138"/>
                    <w:p w14:paraId="4B7BC52C" w14:textId="77777777" w:rsidR="002D2138" w:rsidRDefault="002D2138"/>
                    <w:p w14:paraId="4B7BC52D" w14:textId="77777777" w:rsidR="002D2138" w:rsidRDefault="002D2138"/>
                    <w:p w14:paraId="4B7BC52E" w14:textId="77777777" w:rsidR="002D2138" w:rsidRDefault="002D2138"/>
                    <w:p w14:paraId="4B7BC52F" w14:textId="77777777" w:rsidR="002D2138" w:rsidRDefault="002D2138"/>
                    <w:p w14:paraId="4B7BC530" w14:textId="77777777" w:rsidR="002D2138" w:rsidRPr="00823347" w:rsidRDefault="00C13061" w:rsidP="00232A47">
                      <w:pPr>
                        <w:jc w:val="center"/>
                        <w:rPr>
                          <w:rFonts w:ascii="Arial" w:hAnsi="Arial" w:cs="Arial"/>
                          <w:sz w:val="36"/>
                          <w:szCs w:val="36"/>
                        </w:rPr>
                      </w:pPr>
                      <w:r>
                        <w:rPr>
                          <w:rFonts w:ascii="Arial" w:hAnsi="Arial" w:cs="Arial"/>
                          <w:sz w:val="36"/>
                          <w:szCs w:val="36"/>
                        </w:rPr>
                        <w:t>Year 1</w:t>
                      </w:r>
                      <w:r w:rsidR="00B724FC" w:rsidRPr="00823347">
                        <w:rPr>
                          <w:rFonts w:ascii="Arial" w:hAnsi="Arial" w:cs="Arial"/>
                          <w:sz w:val="36"/>
                          <w:szCs w:val="36"/>
                        </w:rPr>
                        <w:t xml:space="preserve"> </w:t>
                      </w:r>
                      <w:r w:rsidR="00B05909">
                        <w:rPr>
                          <w:rFonts w:ascii="Arial" w:hAnsi="Arial" w:cs="Arial"/>
                          <w:sz w:val="36"/>
                          <w:szCs w:val="36"/>
                        </w:rPr>
                        <w:t>Autumn</w:t>
                      </w:r>
                      <w:r w:rsidR="00B724FC" w:rsidRPr="00823347">
                        <w:rPr>
                          <w:rFonts w:ascii="Arial" w:hAnsi="Arial" w:cs="Arial"/>
                          <w:sz w:val="36"/>
                          <w:szCs w:val="36"/>
                        </w:rPr>
                        <w:t xml:space="preserve"> N</w:t>
                      </w:r>
                      <w:r w:rsidR="0085218A" w:rsidRPr="00823347">
                        <w:rPr>
                          <w:rFonts w:ascii="Arial" w:hAnsi="Arial" w:cs="Arial"/>
                          <w:sz w:val="36"/>
                          <w:szCs w:val="36"/>
                        </w:rPr>
                        <w:t>ewsletter</w:t>
                      </w:r>
                      <w:r w:rsidR="00AF2E3C">
                        <w:rPr>
                          <w:rFonts w:ascii="Arial" w:hAnsi="Arial" w:cs="Arial"/>
                          <w:sz w:val="36"/>
                          <w:szCs w:val="36"/>
                        </w:rPr>
                        <w:t xml:space="preserve"> 2023</w:t>
                      </w:r>
                    </w:p>
                    <w:p w14:paraId="4B7BC531" w14:textId="77777777" w:rsidR="002D2138" w:rsidRPr="00823347" w:rsidRDefault="002D2138">
                      <w:pPr>
                        <w:pStyle w:val="Heading2"/>
                      </w:pPr>
                      <w:r w:rsidRPr="00823347">
                        <w:tab/>
                      </w:r>
                      <w:r w:rsidRPr="00823347">
                        <w:tab/>
                      </w:r>
                    </w:p>
                    <w:p w14:paraId="4B7BC532" w14:textId="77777777" w:rsidR="002D2138" w:rsidRPr="00823347" w:rsidRDefault="002D2138">
                      <w:pPr>
                        <w:rPr>
                          <w:rFonts w:ascii="Arial" w:hAnsi="Arial" w:cs="Arial"/>
                        </w:rPr>
                      </w:pPr>
                    </w:p>
                  </w:txbxContent>
                </v:textbox>
              </v:shape>
            </w:pict>
          </mc:Fallback>
        </mc:AlternateContent>
      </w:r>
      <w:r>
        <w:rPr>
          <w:rFonts w:ascii="Berlin Sans FB" w:hAnsi="Berlin Sans FB"/>
          <w:noProof/>
          <w:sz w:val="21"/>
          <w:szCs w:val="21"/>
          <w:lang w:eastAsia="en-GB"/>
        </w:rPr>
        <w:drawing>
          <wp:anchor distT="0" distB="0" distL="114300" distR="114300" simplePos="0" relativeHeight="251658752" behindDoc="0" locked="0" layoutInCell="1" allowOverlap="1" wp14:anchorId="4B7BC527" wp14:editId="4B7BC528">
            <wp:simplePos x="0" y="0"/>
            <wp:positionH relativeFrom="column">
              <wp:posOffset>2623820</wp:posOffset>
            </wp:positionH>
            <wp:positionV relativeFrom="paragraph">
              <wp:posOffset>-323850</wp:posOffset>
            </wp:positionV>
            <wp:extent cx="963295" cy="78295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295" cy="782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BC4FF" w14:textId="77777777" w:rsidR="00931F4C" w:rsidRDefault="00931F4C">
      <w:pPr>
        <w:rPr>
          <w:rFonts w:ascii="Berlin Sans FB" w:hAnsi="Berlin Sans FB"/>
          <w:sz w:val="21"/>
          <w:szCs w:val="21"/>
        </w:rPr>
      </w:pPr>
    </w:p>
    <w:p w14:paraId="4B7BC500" w14:textId="77777777" w:rsidR="00931F4C" w:rsidRDefault="00931F4C">
      <w:pPr>
        <w:rPr>
          <w:rFonts w:ascii="Berlin Sans FB" w:hAnsi="Berlin Sans FB"/>
          <w:sz w:val="21"/>
          <w:szCs w:val="21"/>
        </w:rPr>
      </w:pPr>
    </w:p>
    <w:p w14:paraId="4B7BC501" w14:textId="77777777" w:rsidR="00931F4C" w:rsidRDefault="00931F4C">
      <w:pPr>
        <w:rPr>
          <w:rFonts w:ascii="Berlin Sans FB" w:hAnsi="Berlin Sans FB"/>
          <w:sz w:val="21"/>
          <w:szCs w:val="21"/>
        </w:rPr>
      </w:pPr>
    </w:p>
    <w:p w14:paraId="4B7BC502" w14:textId="77777777" w:rsidR="00931F4C" w:rsidRDefault="00931F4C" w:rsidP="00232A47">
      <w:pPr>
        <w:jc w:val="center"/>
        <w:rPr>
          <w:rFonts w:ascii="Berlin Sans FB" w:hAnsi="Berlin Sans FB"/>
          <w:sz w:val="21"/>
          <w:szCs w:val="21"/>
        </w:rPr>
      </w:pPr>
    </w:p>
    <w:p w14:paraId="4B7BC503" w14:textId="77777777" w:rsidR="00931F4C" w:rsidRDefault="005441BA">
      <w:pPr>
        <w:rPr>
          <w:rFonts w:ascii="Berlin Sans FB" w:hAnsi="Berlin Sans FB"/>
          <w:sz w:val="21"/>
          <w:szCs w:val="21"/>
        </w:rPr>
      </w:pPr>
      <w:r w:rsidRPr="00574C85">
        <w:rPr>
          <w:rFonts w:ascii="Berlin Sans FB" w:hAnsi="Berlin Sans FB"/>
          <w:noProof/>
          <w:sz w:val="21"/>
          <w:szCs w:val="21"/>
        </w:rPr>
        <mc:AlternateContent>
          <mc:Choice Requires="wps">
            <w:drawing>
              <wp:anchor distT="0" distB="0" distL="114300" distR="114300" simplePos="0" relativeHeight="251657728" behindDoc="0" locked="0" layoutInCell="0" allowOverlap="1" wp14:anchorId="4B7BC529" wp14:editId="4B7BC52A">
                <wp:simplePos x="0" y="0"/>
                <wp:positionH relativeFrom="column">
                  <wp:posOffset>-571500</wp:posOffset>
                </wp:positionH>
                <wp:positionV relativeFrom="paragraph">
                  <wp:posOffset>125095</wp:posOffset>
                </wp:positionV>
                <wp:extent cx="78867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ABA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85pt" to="8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" o:allowincell="f"/>
            </w:pict>
          </mc:Fallback>
        </mc:AlternateContent>
      </w:r>
    </w:p>
    <w:p w14:paraId="4B7BC504" w14:textId="77777777" w:rsidR="00931F4C" w:rsidRDefault="00931F4C">
      <w:pPr>
        <w:rPr>
          <w:rFonts w:ascii="Berlin Sans FB" w:hAnsi="Berlin Sans FB"/>
          <w:sz w:val="21"/>
          <w:szCs w:val="21"/>
        </w:rPr>
      </w:pPr>
    </w:p>
    <w:p w14:paraId="4B7BC505" w14:textId="77777777" w:rsidR="00731473" w:rsidRDefault="00731473">
      <w:pPr>
        <w:rPr>
          <w:rFonts w:ascii="Berlin Sans FB" w:hAnsi="Berlin Sans FB"/>
          <w:sz w:val="21"/>
          <w:szCs w:val="21"/>
        </w:rPr>
      </w:pPr>
    </w:p>
    <w:p w14:paraId="4B7BC506" w14:textId="77777777" w:rsidR="00C13061" w:rsidRPr="00533B49" w:rsidRDefault="00C13061" w:rsidP="00BA6442">
      <w:pPr>
        <w:jc w:val="both"/>
        <w:rPr>
          <w:rFonts w:ascii="Calibri" w:hAnsi="Calibri" w:cs="Calibri"/>
        </w:rPr>
      </w:pPr>
      <w:r w:rsidRPr="00533B49">
        <w:rPr>
          <w:rFonts w:ascii="Calibri" w:hAnsi="Calibri" w:cs="Calibri"/>
        </w:rPr>
        <w:t>Dear Parents and Carers,</w:t>
      </w:r>
    </w:p>
    <w:p w14:paraId="4B7BC507" w14:textId="77777777" w:rsidR="00C13061" w:rsidRPr="00533B49" w:rsidRDefault="00C13061" w:rsidP="00BA6442">
      <w:pPr>
        <w:jc w:val="both"/>
        <w:rPr>
          <w:rFonts w:ascii="Calibri" w:hAnsi="Calibri" w:cs="Calibri"/>
        </w:rPr>
      </w:pPr>
    </w:p>
    <w:p w14:paraId="4B7BC508" w14:textId="77777777" w:rsidR="00C13061" w:rsidRPr="00533B49" w:rsidRDefault="00E5297D" w:rsidP="00BA6442">
      <w:pPr>
        <w:jc w:val="both"/>
        <w:rPr>
          <w:rFonts w:ascii="Calibri" w:hAnsi="Calibri" w:cs="Calibri"/>
        </w:rPr>
      </w:pPr>
      <w:r>
        <w:rPr>
          <w:rFonts w:ascii="Calibri" w:hAnsi="Calibri" w:cs="Calibri"/>
        </w:rPr>
        <w:t>Welcome to Year 1</w:t>
      </w:r>
      <w:r w:rsidR="00C13061" w:rsidRPr="00533B49">
        <w:rPr>
          <w:rFonts w:ascii="Calibri" w:hAnsi="Calibri" w:cs="Calibri"/>
        </w:rPr>
        <w:t xml:space="preserve">! </w:t>
      </w:r>
      <w:r w:rsidR="0040569F">
        <w:rPr>
          <w:rFonts w:ascii="Calibri" w:hAnsi="Calibri" w:cs="Calibri"/>
        </w:rPr>
        <w:t xml:space="preserve">We have really enjoyed getting to know the children this week. </w:t>
      </w:r>
      <w:r w:rsidR="00C13061" w:rsidRPr="00533B49">
        <w:rPr>
          <w:rFonts w:ascii="Calibri" w:hAnsi="Calibri" w:cs="Calibri"/>
        </w:rPr>
        <w:t>As the children transition from Recepti</w:t>
      </w:r>
      <w:r w:rsidR="003C0604">
        <w:rPr>
          <w:rFonts w:ascii="Calibri" w:hAnsi="Calibri" w:cs="Calibri"/>
        </w:rPr>
        <w:t>on to Year 1, we have planned</w:t>
      </w:r>
      <w:r w:rsidR="00645AFC">
        <w:rPr>
          <w:rFonts w:ascii="Calibri" w:hAnsi="Calibri" w:cs="Calibri"/>
        </w:rPr>
        <w:t xml:space="preserve"> lots </w:t>
      </w:r>
      <w:r w:rsidR="00C13061" w:rsidRPr="00533B49">
        <w:rPr>
          <w:rFonts w:ascii="Calibri" w:hAnsi="Calibri" w:cs="Calibri"/>
        </w:rPr>
        <w:t>of practical activities, including many opp</w:t>
      </w:r>
      <w:r w:rsidR="00845440">
        <w:rPr>
          <w:rFonts w:ascii="Calibri" w:hAnsi="Calibri" w:cs="Calibri"/>
        </w:rPr>
        <w:t>ortunities for outdoor learning;</w:t>
      </w:r>
      <w:r w:rsidR="00C13061" w:rsidRPr="00533B49">
        <w:rPr>
          <w:rFonts w:ascii="Calibri" w:hAnsi="Calibri" w:cs="Calibri"/>
        </w:rPr>
        <w:t xml:space="preserve"> in order to help the children find their feet in the new Key Stage.</w:t>
      </w:r>
      <w:r w:rsidR="00524DB3">
        <w:rPr>
          <w:rFonts w:ascii="Calibri" w:hAnsi="Calibri" w:cs="Calibri"/>
        </w:rPr>
        <w:t xml:space="preserve"> The afternoons will still be heavily </w:t>
      </w:r>
      <w:r w:rsidR="00A93B97">
        <w:rPr>
          <w:rFonts w:ascii="Calibri" w:hAnsi="Calibri" w:cs="Calibri"/>
        </w:rPr>
        <w:t>planned around child initiated learning, in which the children will have access to both of the classrooms and the outdoor area, allowing them to explore different areas to enhance their learning.</w:t>
      </w:r>
    </w:p>
    <w:p w14:paraId="4B7BC509" w14:textId="77777777" w:rsidR="00C13061" w:rsidRPr="00533B49" w:rsidRDefault="00C13061" w:rsidP="00BA6442">
      <w:pPr>
        <w:jc w:val="both"/>
        <w:rPr>
          <w:rFonts w:ascii="Calibri" w:hAnsi="Calibri" w:cs="Calibri"/>
        </w:rPr>
      </w:pPr>
    </w:p>
    <w:p w14:paraId="4B7BC50A" w14:textId="60B8C513" w:rsidR="00C13061" w:rsidRPr="00533B49" w:rsidRDefault="00C13061" w:rsidP="00BA6442">
      <w:pPr>
        <w:jc w:val="both"/>
        <w:rPr>
          <w:rFonts w:ascii="Calibri" w:hAnsi="Calibri" w:cs="Calibri"/>
        </w:rPr>
      </w:pPr>
      <w:r w:rsidRPr="00533B49">
        <w:rPr>
          <w:rFonts w:ascii="Calibri" w:hAnsi="Calibri" w:cs="Calibri"/>
        </w:rPr>
        <w:t xml:space="preserve">Over the Autumn Term, we will learn about </w:t>
      </w:r>
      <w:r w:rsidR="00533D72">
        <w:rPr>
          <w:rFonts w:ascii="Calibri" w:hAnsi="Calibri" w:cs="Calibri"/>
        </w:rPr>
        <w:t>Space.</w:t>
      </w:r>
      <w:r w:rsidR="00AF2E3C">
        <w:rPr>
          <w:rFonts w:ascii="Calibri" w:hAnsi="Calibri" w:cs="Calibri"/>
        </w:rPr>
        <w:t xml:space="preserve"> Many of our afternoon</w:t>
      </w:r>
      <w:r w:rsidR="00A93B97">
        <w:rPr>
          <w:rFonts w:ascii="Calibri" w:hAnsi="Calibri" w:cs="Calibri"/>
        </w:rPr>
        <w:t xml:space="preserve"> adult led </w:t>
      </w:r>
      <w:r w:rsidR="00AF2E3C">
        <w:rPr>
          <w:rFonts w:ascii="Calibri" w:hAnsi="Calibri" w:cs="Calibri"/>
        </w:rPr>
        <w:t>sessions will be linked to this theme.</w:t>
      </w:r>
      <w:r w:rsidR="00533D72">
        <w:rPr>
          <w:rFonts w:ascii="Calibri" w:hAnsi="Calibri" w:cs="Calibri"/>
        </w:rPr>
        <w:t xml:space="preserve"> </w:t>
      </w:r>
      <w:r w:rsidR="00AF2E3C">
        <w:rPr>
          <w:rFonts w:ascii="Calibri" w:hAnsi="Calibri" w:cs="Calibri"/>
        </w:rPr>
        <w:t>In Art and Design</w:t>
      </w:r>
      <w:r w:rsidR="00AF2E3C" w:rsidRPr="00533B49">
        <w:rPr>
          <w:rFonts w:ascii="Calibri" w:hAnsi="Calibri" w:cs="Calibri"/>
        </w:rPr>
        <w:t>, we will make</w:t>
      </w:r>
      <w:r w:rsidR="00AF2E3C">
        <w:rPr>
          <w:rFonts w:ascii="Calibri" w:hAnsi="Calibri" w:cs="Calibri"/>
        </w:rPr>
        <w:t xml:space="preserve"> junk models of aliens, create </w:t>
      </w:r>
      <w:r w:rsidR="00A93B97">
        <w:rPr>
          <w:rFonts w:ascii="Calibri" w:hAnsi="Calibri" w:cs="Calibri"/>
        </w:rPr>
        <w:t>underpants</w:t>
      </w:r>
      <w:r w:rsidR="00AF2E3C">
        <w:rPr>
          <w:rFonts w:ascii="Calibri" w:hAnsi="Calibri" w:cs="Calibri"/>
        </w:rPr>
        <w:t xml:space="preserve"> based on ‘Aliens </w:t>
      </w:r>
      <w:r w:rsidR="00692122">
        <w:rPr>
          <w:rFonts w:ascii="Calibri" w:hAnsi="Calibri" w:cs="Calibri"/>
        </w:rPr>
        <w:t>L</w:t>
      </w:r>
      <w:r w:rsidR="00AF2E3C">
        <w:rPr>
          <w:rFonts w:ascii="Calibri" w:hAnsi="Calibri" w:cs="Calibri"/>
        </w:rPr>
        <w:t>ove Underpants’ and think about the features of moon cars</w:t>
      </w:r>
      <w:r w:rsidR="00AF2E3C" w:rsidRPr="00533B49">
        <w:rPr>
          <w:rFonts w:ascii="Calibri" w:hAnsi="Calibri" w:cs="Calibri"/>
        </w:rPr>
        <w:t xml:space="preserve">. </w:t>
      </w:r>
      <w:r w:rsidRPr="00533B49">
        <w:rPr>
          <w:rFonts w:ascii="Calibri" w:hAnsi="Calibri" w:cs="Calibri"/>
        </w:rPr>
        <w:t xml:space="preserve">In Science, we will </w:t>
      </w:r>
      <w:r w:rsidR="00533D72">
        <w:rPr>
          <w:rFonts w:ascii="Calibri" w:hAnsi="Calibri" w:cs="Calibri"/>
        </w:rPr>
        <w:t>learn about the weather and</w:t>
      </w:r>
      <w:r w:rsidRPr="00533B49">
        <w:rPr>
          <w:rFonts w:ascii="Calibri" w:hAnsi="Calibri" w:cs="Calibri"/>
        </w:rPr>
        <w:t xml:space="preserve"> about different materials. In RE, the children will learn abou</w:t>
      </w:r>
      <w:r w:rsidR="000D795C">
        <w:rPr>
          <w:rFonts w:ascii="Calibri" w:hAnsi="Calibri" w:cs="Calibri"/>
        </w:rPr>
        <w:t>t Sources of Wisdom, Symbols,</w:t>
      </w:r>
      <w:r w:rsidRPr="00533B49">
        <w:rPr>
          <w:rFonts w:ascii="Calibri" w:hAnsi="Calibri" w:cs="Calibri"/>
        </w:rPr>
        <w:t xml:space="preserve"> Actions and Beliefs and Practices. The two PSHE (Personal, Social and H</w:t>
      </w:r>
      <w:r w:rsidR="00AF2E3C">
        <w:rPr>
          <w:rFonts w:ascii="Calibri" w:hAnsi="Calibri" w:cs="Calibri"/>
        </w:rPr>
        <w:t xml:space="preserve">ealth Education) topics for </w:t>
      </w:r>
      <w:r w:rsidR="00692122">
        <w:rPr>
          <w:rFonts w:ascii="Calibri" w:hAnsi="Calibri" w:cs="Calibri"/>
        </w:rPr>
        <w:t xml:space="preserve">the </w:t>
      </w:r>
      <w:r w:rsidRPr="00533B49">
        <w:rPr>
          <w:rFonts w:ascii="Calibri" w:hAnsi="Calibri" w:cs="Calibri"/>
        </w:rPr>
        <w:t>autumn term are Being Me in My World and then Celebrating Difference.</w:t>
      </w:r>
      <w:r w:rsidR="00E5297D">
        <w:rPr>
          <w:rFonts w:ascii="Calibri" w:hAnsi="Calibri" w:cs="Calibri"/>
        </w:rPr>
        <w:t xml:space="preserve"> </w:t>
      </w:r>
    </w:p>
    <w:p w14:paraId="4B7BC50B" w14:textId="77777777" w:rsidR="00C13061" w:rsidRPr="00533B49" w:rsidRDefault="00C13061" w:rsidP="00BA6442">
      <w:pPr>
        <w:jc w:val="both"/>
        <w:rPr>
          <w:rFonts w:ascii="Calibri" w:hAnsi="Calibri" w:cs="Calibri"/>
        </w:rPr>
      </w:pPr>
    </w:p>
    <w:p w14:paraId="4B7BC50C" w14:textId="77777777" w:rsidR="00C13061" w:rsidRDefault="001A69C4" w:rsidP="00BA6442">
      <w:pPr>
        <w:jc w:val="both"/>
        <w:rPr>
          <w:rFonts w:ascii="Calibri" w:hAnsi="Calibri" w:cs="Calibri"/>
        </w:rPr>
      </w:pPr>
      <w:r>
        <w:rPr>
          <w:rFonts w:ascii="Calibri" w:hAnsi="Calibri" w:cs="Calibri"/>
        </w:rPr>
        <w:t>Thi</w:t>
      </w:r>
      <w:r w:rsidR="00AF2E3C">
        <w:rPr>
          <w:rFonts w:ascii="Calibri" w:hAnsi="Calibri" w:cs="Calibri"/>
        </w:rPr>
        <w:t>s term we will be continuing the</w:t>
      </w:r>
      <w:r>
        <w:rPr>
          <w:rFonts w:ascii="Calibri" w:hAnsi="Calibri" w:cs="Calibri"/>
        </w:rPr>
        <w:t xml:space="preserve"> ‘Little Wandle’</w:t>
      </w:r>
      <w:r w:rsidR="00AF2E3C">
        <w:rPr>
          <w:rFonts w:ascii="Calibri" w:hAnsi="Calibri" w:cs="Calibri"/>
        </w:rPr>
        <w:t xml:space="preserve"> Phonics scheme</w:t>
      </w:r>
      <w:r>
        <w:rPr>
          <w:rFonts w:ascii="Calibri" w:hAnsi="Calibri" w:cs="Calibri"/>
        </w:rPr>
        <w:t xml:space="preserve">. </w:t>
      </w:r>
      <w:r w:rsidR="00C13061" w:rsidRPr="00533B49">
        <w:rPr>
          <w:rFonts w:ascii="Calibri" w:hAnsi="Calibri" w:cs="Calibri"/>
        </w:rPr>
        <w:t>The children will improv</w:t>
      </w:r>
      <w:r w:rsidR="003C0604">
        <w:rPr>
          <w:rFonts w:ascii="Calibri" w:hAnsi="Calibri" w:cs="Calibri"/>
        </w:rPr>
        <w:t>e their phonics skills in daily</w:t>
      </w:r>
      <w:r>
        <w:rPr>
          <w:rFonts w:ascii="Calibri" w:hAnsi="Calibri" w:cs="Calibri"/>
        </w:rPr>
        <w:t xml:space="preserve"> sessions</w:t>
      </w:r>
      <w:r w:rsidR="00C13061" w:rsidRPr="00533B49">
        <w:rPr>
          <w:rFonts w:ascii="Calibri" w:hAnsi="Calibri" w:cs="Calibri"/>
        </w:rPr>
        <w:t xml:space="preserve"> in order to help</w:t>
      </w:r>
      <w:r w:rsidR="00433EE3">
        <w:rPr>
          <w:rFonts w:ascii="Calibri" w:hAnsi="Calibri" w:cs="Calibri"/>
        </w:rPr>
        <w:t xml:space="preserve"> them progress with reading, </w:t>
      </w:r>
      <w:r w:rsidR="00C13061" w:rsidRPr="00533B49">
        <w:rPr>
          <w:rFonts w:ascii="Calibri" w:hAnsi="Calibri" w:cs="Calibri"/>
        </w:rPr>
        <w:t>writing</w:t>
      </w:r>
      <w:r w:rsidR="00433EE3">
        <w:rPr>
          <w:rFonts w:ascii="Calibri" w:hAnsi="Calibri" w:cs="Calibri"/>
        </w:rPr>
        <w:t xml:space="preserve"> and spelling</w:t>
      </w:r>
      <w:r w:rsidR="00C13061" w:rsidRPr="00533B49">
        <w:rPr>
          <w:rFonts w:ascii="Calibri" w:hAnsi="Calibri" w:cs="Calibri"/>
        </w:rPr>
        <w:t>. They will also work on handwriting during both phonics and separate handwriting sessions.</w:t>
      </w:r>
      <w:r w:rsidR="0040569F">
        <w:rPr>
          <w:rFonts w:ascii="Calibri" w:hAnsi="Calibri" w:cs="Calibri"/>
        </w:rPr>
        <w:t xml:space="preserve"> We will be teaching the children to write using handwriting lines in order to help with their sizing and formation of letters.</w:t>
      </w:r>
      <w:r w:rsidR="00C13061" w:rsidRPr="00533B49">
        <w:rPr>
          <w:rFonts w:ascii="Calibri" w:hAnsi="Calibri" w:cs="Calibri"/>
        </w:rPr>
        <w:t xml:space="preserve"> </w:t>
      </w:r>
      <w:r w:rsidR="003C0604">
        <w:rPr>
          <w:rFonts w:ascii="Calibri" w:hAnsi="Calibri" w:cs="Calibri"/>
        </w:rPr>
        <w:t xml:space="preserve">In </w:t>
      </w:r>
      <w:r w:rsidR="00C13061" w:rsidRPr="00533B49">
        <w:rPr>
          <w:rFonts w:ascii="Calibri" w:hAnsi="Calibri" w:cs="Calibri"/>
        </w:rPr>
        <w:t xml:space="preserve">English </w:t>
      </w:r>
      <w:r w:rsidR="00645AFC" w:rsidRPr="00533B49">
        <w:rPr>
          <w:rFonts w:ascii="Calibri" w:hAnsi="Calibri" w:cs="Calibri"/>
        </w:rPr>
        <w:t>lesson</w:t>
      </w:r>
      <w:r w:rsidR="00645AFC">
        <w:rPr>
          <w:rFonts w:ascii="Calibri" w:hAnsi="Calibri" w:cs="Calibri"/>
        </w:rPr>
        <w:t>s,</w:t>
      </w:r>
      <w:r w:rsidR="003C0604">
        <w:rPr>
          <w:rFonts w:ascii="Calibri" w:hAnsi="Calibri" w:cs="Calibri"/>
        </w:rPr>
        <w:t xml:space="preserve"> we</w:t>
      </w:r>
      <w:r w:rsidR="0040569F">
        <w:rPr>
          <w:rFonts w:ascii="Calibri" w:hAnsi="Calibri" w:cs="Calibri"/>
        </w:rPr>
        <w:t xml:space="preserve"> will focus on letter formation</w:t>
      </w:r>
      <w:r w:rsidR="00C13061" w:rsidRPr="00533B49">
        <w:rPr>
          <w:rFonts w:ascii="Calibri" w:hAnsi="Calibri" w:cs="Calibri"/>
        </w:rPr>
        <w:t xml:space="preserve"> and building sente</w:t>
      </w:r>
      <w:r w:rsidR="00E14FF4">
        <w:rPr>
          <w:rFonts w:ascii="Calibri" w:hAnsi="Calibri" w:cs="Calibri"/>
        </w:rPr>
        <w:t xml:space="preserve">nces. We will start by sequencing pictures and writing short sentences based on Aliens Love Underpants and Man on the Moon. </w:t>
      </w:r>
      <w:r w:rsidR="00C13061" w:rsidRPr="00533B49">
        <w:rPr>
          <w:rFonts w:ascii="Calibri" w:hAnsi="Calibri" w:cs="Calibri"/>
        </w:rPr>
        <w:t>In Maths, we will focus heavily on developing understanding of number and place value</w:t>
      </w:r>
      <w:r w:rsidR="00645AFC">
        <w:rPr>
          <w:rFonts w:ascii="Calibri" w:hAnsi="Calibri" w:cs="Calibri"/>
        </w:rPr>
        <w:t xml:space="preserve"> using a variety </w:t>
      </w:r>
      <w:r w:rsidR="0040569F">
        <w:rPr>
          <w:rFonts w:ascii="Calibri" w:hAnsi="Calibri" w:cs="Calibri"/>
        </w:rPr>
        <w:t>of practical resources</w:t>
      </w:r>
      <w:r w:rsidR="00AF2E3C">
        <w:rPr>
          <w:rFonts w:ascii="Calibri" w:hAnsi="Calibri" w:cs="Calibri"/>
        </w:rPr>
        <w:t xml:space="preserve"> and interactive games.</w:t>
      </w:r>
      <w:r w:rsidR="00C13061" w:rsidRPr="00533B49">
        <w:rPr>
          <w:rFonts w:ascii="Calibri" w:hAnsi="Calibri" w:cs="Calibri"/>
        </w:rPr>
        <w:t xml:space="preserve"> </w:t>
      </w:r>
    </w:p>
    <w:p w14:paraId="4B7BC50D" w14:textId="77777777" w:rsidR="000D795C" w:rsidRDefault="000D795C" w:rsidP="00BA6442">
      <w:pPr>
        <w:jc w:val="both"/>
        <w:rPr>
          <w:rFonts w:ascii="Calibri" w:hAnsi="Calibri" w:cs="Calibri"/>
        </w:rPr>
      </w:pPr>
    </w:p>
    <w:p w14:paraId="4B7BC50E" w14:textId="77777777" w:rsidR="000D795C" w:rsidRDefault="000D795C" w:rsidP="000D795C">
      <w:pPr>
        <w:shd w:val="clear" w:color="auto" w:fill="FFFFFF"/>
        <w:textAlignment w:val="baseline"/>
        <w:rPr>
          <w:rStyle w:val="Hyperlink"/>
          <w:rFonts w:ascii="Calibri" w:hAnsi="Calibri" w:cs="Calibri"/>
          <w:bCs/>
          <w:bdr w:val="none" w:sz="0" w:space="0" w:color="auto" w:frame="1"/>
        </w:rPr>
      </w:pPr>
      <w:r w:rsidRPr="00D43825">
        <w:rPr>
          <w:rFonts w:ascii="Calibri" w:hAnsi="Calibri" w:cs="Calibri"/>
          <w:bCs/>
          <w:color w:val="000000"/>
        </w:rPr>
        <w:t>For an overview of Topics and Curriculum areas taught this year, as well as more detailed information about each of these, please visit the school website:</w:t>
      </w:r>
      <w:r w:rsidRPr="00D43825">
        <w:rPr>
          <w:rFonts w:ascii="Calibri" w:hAnsi="Calibri" w:cs="Calibri"/>
          <w:color w:val="000000"/>
          <w:lang w:eastAsia="en-GB"/>
        </w:rPr>
        <w:t xml:space="preserve"> </w:t>
      </w:r>
      <w:hyperlink r:id="rId8" w:tgtFrame="_blank" w:history="1">
        <w:r w:rsidRPr="00D43825">
          <w:rPr>
            <w:rStyle w:val="Hyperlink"/>
            <w:rFonts w:ascii="Calibri" w:hAnsi="Calibri" w:cs="Calibri"/>
            <w:bCs/>
            <w:bdr w:val="none" w:sz="0" w:space="0" w:color="auto" w:frame="1"/>
          </w:rPr>
          <w:t>https://www.stcatherines.herts.sch.uk/curriculum/</w:t>
        </w:r>
      </w:hyperlink>
    </w:p>
    <w:p w14:paraId="63F77591" w14:textId="00064E71" w:rsidR="008F20DE" w:rsidRPr="0092074B" w:rsidRDefault="008F20DE" w:rsidP="000D795C">
      <w:pPr>
        <w:shd w:val="clear" w:color="auto" w:fill="FFFFFF"/>
        <w:textAlignment w:val="baseline"/>
        <w:rPr>
          <w:rFonts w:ascii="Calibri" w:hAnsi="Calibri" w:cs="Calibri"/>
          <w:lang w:eastAsia="en-GB"/>
        </w:rPr>
      </w:pPr>
      <w:r w:rsidRPr="0092074B">
        <w:rPr>
          <w:rStyle w:val="Hyperlink"/>
          <w:rFonts w:ascii="Calibri" w:hAnsi="Calibri" w:cs="Calibri"/>
          <w:bCs/>
          <w:color w:val="auto"/>
          <w:u w:val="none"/>
          <w:bdr w:val="none" w:sz="0" w:space="0" w:color="auto" w:frame="1"/>
        </w:rPr>
        <w:t xml:space="preserve">We also try to regularly update </w:t>
      </w:r>
      <w:r w:rsidR="0092074B" w:rsidRPr="0092074B">
        <w:rPr>
          <w:rStyle w:val="Hyperlink"/>
          <w:rFonts w:ascii="Calibri" w:hAnsi="Calibri" w:cs="Calibri"/>
          <w:bCs/>
          <w:color w:val="auto"/>
          <w:u w:val="none"/>
          <w:bdr w:val="none" w:sz="0" w:space="0" w:color="auto" w:frame="1"/>
        </w:rPr>
        <w:t>photos</w:t>
      </w:r>
      <w:r w:rsidR="007B0473">
        <w:rPr>
          <w:rStyle w:val="Hyperlink"/>
          <w:rFonts w:ascii="Calibri" w:hAnsi="Calibri" w:cs="Calibri"/>
          <w:bCs/>
          <w:color w:val="auto"/>
          <w:u w:val="none"/>
          <w:bdr w:val="none" w:sz="0" w:space="0" w:color="auto" w:frame="1"/>
        </w:rPr>
        <w:t xml:space="preserve"> of our learning, </w:t>
      </w:r>
      <w:r w:rsidR="0092074B" w:rsidRPr="0092074B">
        <w:rPr>
          <w:rStyle w:val="Hyperlink"/>
          <w:rFonts w:ascii="Calibri" w:hAnsi="Calibri" w:cs="Calibri"/>
          <w:bCs/>
          <w:color w:val="auto"/>
          <w:u w:val="none"/>
          <w:bdr w:val="none" w:sz="0" w:space="0" w:color="auto" w:frame="1"/>
        </w:rPr>
        <w:t>so keep an eye on</w:t>
      </w:r>
      <w:r w:rsidR="007B0473">
        <w:rPr>
          <w:rStyle w:val="Hyperlink"/>
          <w:rFonts w:ascii="Calibri" w:hAnsi="Calibri" w:cs="Calibri"/>
          <w:bCs/>
          <w:color w:val="auto"/>
          <w:u w:val="none"/>
          <w:bdr w:val="none" w:sz="0" w:space="0" w:color="auto" w:frame="1"/>
        </w:rPr>
        <w:t xml:space="preserve"> it to see</w:t>
      </w:r>
      <w:r w:rsidR="0092074B" w:rsidRPr="0092074B">
        <w:rPr>
          <w:rStyle w:val="Hyperlink"/>
          <w:rFonts w:ascii="Calibri" w:hAnsi="Calibri" w:cs="Calibri"/>
          <w:bCs/>
          <w:color w:val="auto"/>
          <w:u w:val="none"/>
          <w:bdr w:val="none" w:sz="0" w:space="0" w:color="auto" w:frame="1"/>
        </w:rPr>
        <w:t xml:space="preserve"> what we have been up to</w:t>
      </w:r>
      <w:r w:rsidR="007B0473">
        <w:rPr>
          <w:rStyle w:val="Hyperlink"/>
          <w:rFonts w:ascii="Calibri" w:hAnsi="Calibri" w:cs="Calibri"/>
          <w:bCs/>
          <w:color w:val="auto"/>
          <w:u w:val="none"/>
          <w:bdr w:val="none" w:sz="0" w:space="0" w:color="auto" w:frame="1"/>
        </w:rPr>
        <w:t xml:space="preserve"> during the year</w:t>
      </w:r>
      <w:r w:rsidR="00AD00CE">
        <w:rPr>
          <w:rStyle w:val="Hyperlink"/>
          <w:rFonts w:ascii="Calibri" w:hAnsi="Calibri" w:cs="Calibri"/>
          <w:bCs/>
          <w:color w:val="auto"/>
          <w:u w:val="none"/>
          <w:bdr w:val="none" w:sz="0" w:space="0" w:color="auto" w:frame="1"/>
        </w:rPr>
        <w:t>.</w:t>
      </w:r>
    </w:p>
    <w:p w14:paraId="4B7BC50F" w14:textId="77777777" w:rsidR="00645AFC" w:rsidRDefault="00645AFC" w:rsidP="00BA6442">
      <w:pPr>
        <w:jc w:val="both"/>
        <w:rPr>
          <w:rFonts w:ascii="Calibri" w:hAnsi="Calibri" w:cs="Calibri"/>
        </w:rPr>
      </w:pPr>
    </w:p>
    <w:p w14:paraId="4B7BC510" w14:textId="6F21021F" w:rsidR="00645AFC" w:rsidRPr="00533B49" w:rsidRDefault="00645AFC" w:rsidP="00BA6442">
      <w:pPr>
        <w:jc w:val="both"/>
        <w:rPr>
          <w:rFonts w:ascii="Calibri" w:hAnsi="Calibri" w:cs="Calibri"/>
        </w:rPr>
      </w:pPr>
      <w:r>
        <w:rPr>
          <w:rFonts w:ascii="Calibri" w:hAnsi="Calibri" w:cs="Calibri"/>
        </w:rPr>
        <w:t xml:space="preserve">During reading </w:t>
      </w:r>
      <w:r w:rsidR="000D795C">
        <w:rPr>
          <w:rFonts w:ascii="Calibri" w:hAnsi="Calibri" w:cs="Calibri"/>
        </w:rPr>
        <w:t>sessions,</w:t>
      </w:r>
      <w:r>
        <w:rPr>
          <w:rFonts w:ascii="Calibri" w:hAnsi="Calibri" w:cs="Calibri"/>
        </w:rPr>
        <w:t xml:space="preserve"> the children will be given a book </w:t>
      </w:r>
      <w:r w:rsidR="006F03B6">
        <w:rPr>
          <w:rFonts w:ascii="Calibri" w:hAnsi="Calibri" w:cs="Calibri"/>
        </w:rPr>
        <w:t>which</w:t>
      </w:r>
      <w:r>
        <w:rPr>
          <w:rFonts w:ascii="Calibri" w:hAnsi="Calibri" w:cs="Calibri"/>
        </w:rPr>
        <w:t xml:space="preserve"> they will read t</w:t>
      </w:r>
      <w:r w:rsidR="000D795C">
        <w:rPr>
          <w:rFonts w:ascii="Calibri" w:hAnsi="Calibri" w:cs="Calibri"/>
        </w:rPr>
        <w:t>h</w:t>
      </w:r>
      <w:r w:rsidR="00B752D2">
        <w:rPr>
          <w:rFonts w:ascii="Calibri" w:hAnsi="Calibri" w:cs="Calibri"/>
        </w:rPr>
        <w:t>ree times in school. By Thursday</w:t>
      </w:r>
      <w:r>
        <w:rPr>
          <w:rFonts w:ascii="Calibri" w:hAnsi="Calibri" w:cs="Calibri"/>
        </w:rPr>
        <w:t xml:space="preserve"> they will then bring it home to read over the weekend. </w:t>
      </w:r>
      <w:r w:rsidRPr="000D795C">
        <w:rPr>
          <w:rFonts w:ascii="Calibri" w:hAnsi="Calibri" w:cs="Calibri"/>
          <w:i/>
        </w:rPr>
        <w:t>Please ensure that this book is back on Monday in order for the scheme to work properly.</w:t>
      </w:r>
      <w:r>
        <w:rPr>
          <w:rFonts w:ascii="Calibri" w:hAnsi="Calibri" w:cs="Calibri"/>
        </w:rPr>
        <w:t xml:space="preserve"> </w:t>
      </w:r>
      <w:r w:rsidR="00415C57">
        <w:rPr>
          <w:rFonts w:ascii="Calibri" w:hAnsi="Calibri" w:cs="Calibri"/>
        </w:rPr>
        <w:t xml:space="preserve">Please try to keep the books in a good condition and be particularly careful of water bottles </w:t>
      </w:r>
      <w:r w:rsidR="00B252B8">
        <w:rPr>
          <w:rFonts w:ascii="Calibri" w:hAnsi="Calibri" w:cs="Calibri"/>
        </w:rPr>
        <w:t xml:space="preserve">leaking in the bags. </w:t>
      </w:r>
      <w:r>
        <w:rPr>
          <w:rFonts w:ascii="Calibri" w:hAnsi="Calibri" w:cs="Calibri"/>
        </w:rPr>
        <w:t xml:space="preserve">The children will also visit the </w:t>
      </w:r>
      <w:r w:rsidR="006F03B6">
        <w:rPr>
          <w:rFonts w:ascii="Calibri" w:hAnsi="Calibri" w:cs="Calibri"/>
        </w:rPr>
        <w:t xml:space="preserve">school </w:t>
      </w:r>
      <w:r>
        <w:rPr>
          <w:rFonts w:ascii="Calibri" w:hAnsi="Calibri" w:cs="Calibri"/>
        </w:rPr>
        <w:t xml:space="preserve">Library weekly and will bring a book home to share with an adult. They may not be able to read this book by themselves but it should promote a love of reading and expose the children to a wide variety of texts. Please record in the orange reading record every time you have </w:t>
      </w:r>
      <w:r w:rsidR="006F03B6">
        <w:rPr>
          <w:rFonts w:ascii="Calibri" w:hAnsi="Calibri" w:cs="Calibri"/>
        </w:rPr>
        <w:t>heard your child read</w:t>
      </w:r>
      <w:r>
        <w:rPr>
          <w:rFonts w:ascii="Calibri" w:hAnsi="Calibri" w:cs="Calibri"/>
        </w:rPr>
        <w:t>.</w:t>
      </w:r>
    </w:p>
    <w:p w14:paraId="4B7BC511" w14:textId="77777777" w:rsidR="00C13061" w:rsidRPr="00533B49" w:rsidRDefault="00C13061" w:rsidP="00BA6442">
      <w:pPr>
        <w:jc w:val="both"/>
        <w:rPr>
          <w:rFonts w:ascii="Calibri" w:hAnsi="Calibri" w:cs="Calibri"/>
        </w:rPr>
      </w:pPr>
    </w:p>
    <w:p w14:paraId="4B7BC512" w14:textId="77777777" w:rsidR="00C13061" w:rsidRPr="00533B49" w:rsidRDefault="00C13061" w:rsidP="00BA6442">
      <w:pPr>
        <w:jc w:val="both"/>
        <w:rPr>
          <w:rFonts w:ascii="Calibri" w:hAnsi="Calibri" w:cs="Calibri"/>
        </w:rPr>
      </w:pPr>
      <w:r w:rsidRPr="00533B49">
        <w:rPr>
          <w:rFonts w:ascii="Calibri" w:hAnsi="Calibri" w:cs="Calibri"/>
        </w:rPr>
        <w:t xml:space="preserve">After a few weeks, the children </w:t>
      </w:r>
      <w:r w:rsidR="007B199E" w:rsidRPr="00533B49">
        <w:rPr>
          <w:rFonts w:ascii="Calibri" w:hAnsi="Calibri" w:cs="Calibri"/>
        </w:rPr>
        <w:t>will start to bring home short Home L</w:t>
      </w:r>
      <w:r w:rsidRPr="00533B49">
        <w:rPr>
          <w:rFonts w:ascii="Calibri" w:hAnsi="Calibri" w:cs="Calibri"/>
        </w:rPr>
        <w:t>earning tasks that are designed to consolidate their lea</w:t>
      </w:r>
      <w:r w:rsidR="000D795C">
        <w:rPr>
          <w:rFonts w:ascii="Calibri" w:hAnsi="Calibri" w:cs="Calibri"/>
        </w:rPr>
        <w:t>rning in school. T</w:t>
      </w:r>
      <w:r w:rsidR="00B752D2">
        <w:rPr>
          <w:rFonts w:ascii="Calibri" w:hAnsi="Calibri" w:cs="Calibri"/>
        </w:rPr>
        <w:t>hey may</w:t>
      </w:r>
      <w:r w:rsidR="00AF2E3C">
        <w:rPr>
          <w:rFonts w:ascii="Calibri" w:hAnsi="Calibri" w:cs="Calibri"/>
        </w:rPr>
        <w:t xml:space="preserve"> be given a variety of tasks, including comprehension and handwriting practises. There will also be a Phonics sheet highlighting the words and sounds the children will learn in the upcoming week. It would be great if you could look at this and practise the words and sentences with your child</w:t>
      </w:r>
      <w:r w:rsidRPr="00533B49">
        <w:rPr>
          <w:rFonts w:ascii="Calibri" w:hAnsi="Calibri" w:cs="Calibri"/>
        </w:rPr>
        <w:t>. This will help them progress through the reading scheme and help them to be successful in the Year 1 Phonics Screening Check in June. They will be given short maths tasks for Home Learning once we feel they are ready to receive them. When they bring their Home Learning folders home, please return them to school by the following Thursday so that new tasks can be put in ready to bring home on the Friday. They can keep any prev</w:t>
      </w:r>
      <w:r w:rsidR="006D6347">
        <w:rPr>
          <w:rFonts w:ascii="Calibri" w:hAnsi="Calibri" w:cs="Calibri"/>
        </w:rPr>
        <w:t>ious tasks at home so that the</w:t>
      </w:r>
      <w:r w:rsidRPr="00533B49">
        <w:rPr>
          <w:rFonts w:ascii="Calibri" w:hAnsi="Calibri" w:cs="Calibri"/>
        </w:rPr>
        <w:t xml:space="preserve"> folder does not get too full.</w:t>
      </w:r>
      <w:r w:rsidR="0040569F">
        <w:rPr>
          <w:rFonts w:ascii="Calibri" w:hAnsi="Calibri" w:cs="Calibri"/>
        </w:rPr>
        <w:t xml:space="preserve"> Once the children are familiar with Home Learning expectations we will introduce Seesaw. This is an </w:t>
      </w:r>
      <w:r w:rsidR="0040569F">
        <w:rPr>
          <w:rFonts w:ascii="Calibri" w:hAnsi="Calibri" w:cs="Calibri"/>
        </w:rPr>
        <w:lastRenderedPageBreak/>
        <w:t xml:space="preserve">online learning platform which is used throughout the rest of the school. Thereafter children will receive one piece of Home Learning in their folder and one on Seesaw each week. This will enable us to make </w:t>
      </w:r>
      <w:r w:rsidR="00811BBF">
        <w:rPr>
          <w:rFonts w:ascii="Calibri" w:hAnsi="Calibri" w:cs="Calibri"/>
        </w:rPr>
        <w:t>videos and provide links to aid</w:t>
      </w:r>
      <w:r w:rsidR="0040569F">
        <w:rPr>
          <w:rFonts w:ascii="Calibri" w:hAnsi="Calibri" w:cs="Calibri"/>
        </w:rPr>
        <w:t xml:space="preserve"> with some Home Learning. </w:t>
      </w:r>
    </w:p>
    <w:p w14:paraId="4B7BC513" w14:textId="77777777" w:rsidR="007B199E" w:rsidRPr="00533B49" w:rsidRDefault="007B199E" w:rsidP="00BA6442">
      <w:pPr>
        <w:jc w:val="both"/>
        <w:rPr>
          <w:rFonts w:ascii="Calibri" w:hAnsi="Calibri" w:cs="Calibri"/>
        </w:rPr>
      </w:pPr>
    </w:p>
    <w:p w14:paraId="4B7BC514" w14:textId="77777777" w:rsidR="00C157AD" w:rsidRDefault="00C13061" w:rsidP="00BA6442">
      <w:pPr>
        <w:jc w:val="both"/>
        <w:rPr>
          <w:rFonts w:ascii="Calibri" w:hAnsi="Calibri" w:cs="Calibri"/>
        </w:rPr>
      </w:pPr>
      <w:r w:rsidRPr="00645AFC">
        <w:rPr>
          <w:rFonts w:ascii="Calibri" w:hAnsi="Calibri" w:cs="Calibri"/>
        </w:rPr>
        <w:t xml:space="preserve">Our PE days should </w:t>
      </w:r>
      <w:r w:rsidR="00F03894" w:rsidRPr="00645AFC">
        <w:rPr>
          <w:rFonts w:ascii="Calibri" w:hAnsi="Calibri" w:cs="Calibri"/>
        </w:rPr>
        <w:t xml:space="preserve">be </w:t>
      </w:r>
      <w:r w:rsidR="00F03894" w:rsidRPr="00760EF4">
        <w:rPr>
          <w:rFonts w:ascii="Calibri" w:hAnsi="Calibri" w:cs="Calibri"/>
        </w:rPr>
        <w:t>Mondays</w:t>
      </w:r>
      <w:r w:rsidR="00F03894" w:rsidRPr="00645AFC">
        <w:rPr>
          <w:rFonts w:ascii="Calibri" w:hAnsi="Calibri" w:cs="Calibri"/>
        </w:rPr>
        <w:t xml:space="preserve"> and</w:t>
      </w:r>
      <w:r w:rsidR="00F03894">
        <w:rPr>
          <w:rFonts w:ascii="Calibri" w:hAnsi="Calibri" w:cs="Calibri"/>
        </w:rPr>
        <w:t xml:space="preserve"> Thursdays</w:t>
      </w:r>
      <w:r w:rsidRPr="00533B49">
        <w:rPr>
          <w:rFonts w:ascii="Calibri" w:hAnsi="Calibri" w:cs="Calibri"/>
        </w:rPr>
        <w:t>. However, the</w:t>
      </w:r>
      <w:r w:rsidR="007B199E" w:rsidRPr="00533B49">
        <w:rPr>
          <w:rFonts w:ascii="Calibri" w:hAnsi="Calibri" w:cs="Calibri"/>
        </w:rPr>
        <w:t xml:space="preserve">se days </w:t>
      </w:r>
      <w:r w:rsidR="006D6347">
        <w:rPr>
          <w:rFonts w:ascii="Calibri" w:hAnsi="Calibri" w:cs="Calibri"/>
        </w:rPr>
        <w:t xml:space="preserve">can </w:t>
      </w:r>
      <w:r w:rsidR="007B199E" w:rsidRPr="00533B49">
        <w:rPr>
          <w:rFonts w:ascii="Calibri" w:hAnsi="Calibri" w:cs="Calibri"/>
        </w:rPr>
        <w:t>change</w:t>
      </w:r>
      <w:r w:rsidRPr="00533B49">
        <w:rPr>
          <w:rFonts w:ascii="Calibri" w:hAnsi="Calibri" w:cs="Calibri"/>
        </w:rPr>
        <w:t xml:space="preserve"> at times due to other commitments in the hall so please ensure your child has their PE kit in school all the time. We will have some PE lessons outside, even as the weather gets colder. The children should have a </w:t>
      </w:r>
      <w:r w:rsidR="00AF2E3C">
        <w:rPr>
          <w:rFonts w:ascii="Calibri" w:hAnsi="Calibri" w:cs="Calibri"/>
        </w:rPr>
        <w:t xml:space="preserve">dark coloured </w:t>
      </w:r>
      <w:r w:rsidRPr="00533B49">
        <w:rPr>
          <w:rFonts w:ascii="Calibri" w:hAnsi="Calibri" w:cs="Calibri"/>
        </w:rPr>
        <w:t xml:space="preserve">tracksuit that they can wear for PE outside, in addition to a t-shirt, shorts and </w:t>
      </w:r>
      <w:r w:rsidR="007B199E" w:rsidRPr="00533B49">
        <w:rPr>
          <w:rFonts w:ascii="Calibri" w:hAnsi="Calibri" w:cs="Calibri"/>
        </w:rPr>
        <w:t>plimsolls</w:t>
      </w:r>
      <w:r w:rsidRPr="00533B49">
        <w:rPr>
          <w:rFonts w:ascii="Calibri" w:hAnsi="Calibri" w:cs="Calibri"/>
        </w:rPr>
        <w:t xml:space="preserve"> or trainers. If your child wears earrings, it would be great if you could take them out on PE days</w:t>
      </w:r>
      <w:r w:rsidR="006D6347">
        <w:rPr>
          <w:rFonts w:ascii="Calibri" w:hAnsi="Calibri" w:cs="Calibri"/>
        </w:rPr>
        <w:t xml:space="preserve"> but if this is not possible, we have surgical tape in school to cover them</w:t>
      </w:r>
      <w:r w:rsidRPr="00533B49">
        <w:rPr>
          <w:rFonts w:ascii="Calibri" w:hAnsi="Calibri" w:cs="Calibri"/>
        </w:rPr>
        <w:t xml:space="preserve">. </w:t>
      </w:r>
      <w:r w:rsidR="00645AFC">
        <w:rPr>
          <w:rFonts w:ascii="Calibri" w:hAnsi="Calibri" w:cs="Calibri"/>
        </w:rPr>
        <w:t>Please ensure that all clothing/belongings tha</w:t>
      </w:r>
      <w:r w:rsidR="00571939">
        <w:rPr>
          <w:rFonts w:ascii="Calibri" w:hAnsi="Calibri" w:cs="Calibri"/>
        </w:rPr>
        <w:t>t the children have in school are</w:t>
      </w:r>
      <w:r w:rsidR="00645AFC">
        <w:rPr>
          <w:rFonts w:ascii="Calibri" w:hAnsi="Calibri" w:cs="Calibri"/>
        </w:rPr>
        <w:t xml:space="preserve"> clearly labelled with their name and class</w:t>
      </w:r>
      <w:r w:rsidR="00571939">
        <w:rPr>
          <w:rFonts w:ascii="Calibri" w:hAnsi="Calibri" w:cs="Calibri"/>
        </w:rPr>
        <w:t xml:space="preserve"> on as this enables us to return them to the child rather than them</w:t>
      </w:r>
      <w:r w:rsidR="00645AFC">
        <w:rPr>
          <w:rFonts w:ascii="Calibri" w:hAnsi="Calibri" w:cs="Calibri"/>
        </w:rPr>
        <w:t xml:space="preserve"> going to lost property. </w:t>
      </w:r>
    </w:p>
    <w:p w14:paraId="4B7BC515" w14:textId="77777777" w:rsidR="00C157AD" w:rsidRDefault="00C157AD" w:rsidP="00BA6442">
      <w:pPr>
        <w:jc w:val="both"/>
        <w:rPr>
          <w:rFonts w:ascii="Calibri" w:hAnsi="Calibri" w:cs="Calibri"/>
        </w:rPr>
      </w:pPr>
    </w:p>
    <w:p w14:paraId="4B7BC516" w14:textId="77777777" w:rsidR="007B199E" w:rsidRDefault="00C157AD" w:rsidP="00BA6442">
      <w:pPr>
        <w:jc w:val="both"/>
        <w:rPr>
          <w:rFonts w:ascii="Calibri" w:hAnsi="Calibri" w:cs="Calibri"/>
        </w:rPr>
      </w:pPr>
      <w:r>
        <w:rPr>
          <w:rFonts w:ascii="Calibri" w:hAnsi="Calibri" w:cs="Calibri"/>
        </w:rPr>
        <w:t>The children now choose their lunch independently each morning. They also still get offered a piece of fruit at morning break time</w:t>
      </w:r>
      <w:r w:rsidR="001A69C4">
        <w:rPr>
          <w:rFonts w:ascii="Calibri" w:hAnsi="Calibri" w:cs="Calibri"/>
        </w:rPr>
        <w:t xml:space="preserve"> and milk if requested</w:t>
      </w:r>
      <w:r>
        <w:rPr>
          <w:rFonts w:ascii="Calibri" w:hAnsi="Calibri" w:cs="Calibri"/>
        </w:rPr>
        <w:t xml:space="preserve">. </w:t>
      </w:r>
      <w:r w:rsidR="003D5FD1">
        <w:rPr>
          <w:rFonts w:ascii="Calibri" w:hAnsi="Calibri" w:cs="Calibri"/>
        </w:rPr>
        <w:t xml:space="preserve">Children are welcome to bring their own piece of fruit </w:t>
      </w:r>
      <w:r>
        <w:rPr>
          <w:rFonts w:ascii="Calibri" w:hAnsi="Calibri" w:cs="Calibri"/>
        </w:rPr>
        <w:t xml:space="preserve">for this if they would prefer. </w:t>
      </w:r>
      <w:r w:rsidR="00C13061" w:rsidRPr="00533B49">
        <w:rPr>
          <w:rFonts w:ascii="Calibri" w:hAnsi="Calibri" w:cs="Calibri"/>
        </w:rPr>
        <w:t>They should also bring a named drink bottle</w:t>
      </w:r>
      <w:r>
        <w:rPr>
          <w:rFonts w:ascii="Calibri" w:hAnsi="Calibri" w:cs="Calibri"/>
        </w:rPr>
        <w:t xml:space="preserve"> containing water every day. </w:t>
      </w:r>
      <w:r w:rsidR="00645AFC">
        <w:rPr>
          <w:rFonts w:ascii="Calibri" w:hAnsi="Calibri" w:cs="Calibri"/>
        </w:rPr>
        <w:t xml:space="preserve">They are able to access this throughout the day and can refill it if necessary. </w:t>
      </w:r>
      <w:r>
        <w:rPr>
          <w:rFonts w:ascii="Calibri" w:hAnsi="Calibri" w:cs="Calibri"/>
        </w:rPr>
        <w:t xml:space="preserve">This is kept in the classroom and should be different to </w:t>
      </w:r>
      <w:r w:rsidR="003D5FD1">
        <w:rPr>
          <w:rFonts w:ascii="Calibri" w:hAnsi="Calibri" w:cs="Calibri"/>
        </w:rPr>
        <w:t xml:space="preserve">the </w:t>
      </w:r>
      <w:r>
        <w:rPr>
          <w:rFonts w:ascii="Calibri" w:hAnsi="Calibri" w:cs="Calibri"/>
        </w:rPr>
        <w:t>drink p</w:t>
      </w:r>
      <w:r w:rsidR="00CE2B6C">
        <w:rPr>
          <w:rFonts w:ascii="Calibri" w:hAnsi="Calibri" w:cs="Calibri"/>
        </w:rPr>
        <w:t>rovided in their packed lunch if</w:t>
      </w:r>
      <w:r w:rsidR="00A93B97">
        <w:rPr>
          <w:rFonts w:ascii="Calibri" w:hAnsi="Calibri" w:cs="Calibri"/>
        </w:rPr>
        <w:t xml:space="preserve"> they have one.</w:t>
      </w:r>
    </w:p>
    <w:p w14:paraId="4B7BC517" w14:textId="77777777" w:rsidR="00760EF4" w:rsidRDefault="00760EF4" w:rsidP="00BA6442">
      <w:pPr>
        <w:jc w:val="both"/>
        <w:rPr>
          <w:rFonts w:ascii="Calibri" w:hAnsi="Calibri" w:cs="Calibri"/>
        </w:rPr>
      </w:pPr>
    </w:p>
    <w:p w14:paraId="4B7BC518" w14:textId="77777777" w:rsidR="00760EF4" w:rsidRPr="007B199E" w:rsidRDefault="00760EF4" w:rsidP="00BA6442">
      <w:pPr>
        <w:jc w:val="both"/>
        <w:rPr>
          <w:rFonts w:ascii="Calibri" w:hAnsi="Calibri" w:cs="Calibri"/>
        </w:rPr>
      </w:pPr>
      <w:r>
        <w:rPr>
          <w:rFonts w:ascii="Calibri" w:hAnsi="Calibri" w:cs="Calibri"/>
        </w:rPr>
        <w:t xml:space="preserve">Please try to avoid your children playing with the toys in the outdoor area in the mornings, we often have things set up for the day or find that bits go missing or end up in the wrong place. </w:t>
      </w:r>
    </w:p>
    <w:p w14:paraId="4B7BC519" w14:textId="77777777" w:rsidR="007B199E" w:rsidRPr="00533B49" w:rsidRDefault="007B199E" w:rsidP="00BA6442">
      <w:pPr>
        <w:jc w:val="both"/>
        <w:rPr>
          <w:rFonts w:ascii="Calibri" w:hAnsi="Calibri" w:cs="Calibri"/>
        </w:rPr>
      </w:pPr>
    </w:p>
    <w:p w14:paraId="4B7BC51A" w14:textId="77777777" w:rsidR="00C13061" w:rsidRDefault="00C13061" w:rsidP="00BA6442">
      <w:pPr>
        <w:jc w:val="both"/>
        <w:rPr>
          <w:rFonts w:ascii="Calibri" w:hAnsi="Calibri" w:cs="Calibri"/>
        </w:rPr>
      </w:pPr>
      <w:r w:rsidRPr="00533B49">
        <w:rPr>
          <w:rFonts w:ascii="Calibri" w:hAnsi="Calibri" w:cs="Calibri"/>
        </w:rPr>
        <w:t>Throughout the year, the children will be able to brin</w:t>
      </w:r>
      <w:r w:rsidR="00F03894">
        <w:rPr>
          <w:rFonts w:ascii="Calibri" w:hAnsi="Calibri" w:cs="Calibri"/>
        </w:rPr>
        <w:t>g home our class teddy (</w:t>
      </w:r>
      <w:r w:rsidR="00760EF4">
        <w:rPr>
          <w:rFonts w:ascii="Calibri" w:hAnsi="Calibri" w:cs="Calibri"/>
        </w:rPr>
        <w:t>Oli 1C</w:t>
      </w:r>
      <w:r w:rsidR="00F03894" w:rsidRPr="00433EE3">
        <w:rPr>
          <w:rFonts w:ascii="Calibri" w:hAnsi="Calibri" w:cs="Calibri"/>
        </w:rPr>
        <w:t xml:space="preserve"> or</w:t>
      </w:r>
      <w:r w:rsidR="00F03894">
        <w:rPr>
          <w:rFonts w:ascii="Calibri" w:hAnsi="Calibri" w:cs="Calibri"/>
        </w:rPr>
        <w:t xml:space="preserve"> </w:t>
      </w:r>
      <w:r w:rsidR="00676322" w:rsidRPr="00676322">
        <w:rPr>
          <w:rFonts w:ascii="Calibri" w:hAnsi="Calibri" w:cs="Calibri"/>
        </w:rPr>
        <w:t>Digger</w:t>
      </w:r>
      <w:r w:rsidR="00433EE3">
        <w:rPr>
          <w:rFonts w:ascii="Calibri" w:hAnsi="Calibri" w:cs="Calibri"/>
        </w:rPr>
        <w:t xml:space="preserve"> 1B</w:t>
      </w:r>
      <w:r w:rsidR="00F03894">
        <w:rPr>
          <w:rFonts w:ascii="Calibri" w:hAnsi="Calibri" w:cs="Calibri"/>
        </w:rPr>
        <w:t>)</w:t>
      </w:r>
      <w:r w:rsidRPr="00533B49">
        <w:rPr>
          <w:rFonts w:ascii="Calibri" w:hAnsi="Calibri" w:cs="Calibri"/>
        </w:rPr>
        <w:t xml:space="preserve"> for the weekend.</w:t>
      </w:r>
      <w:r w:rsidR="00533D72">
        <w:rPr>
          <w:rFonts w:ascii="Calibri" w:hAnsi="Calibri" w:cs="Calibri"/>
        </w:rPr>
        <w:t xml:space="preserve"> They</w:t>
      </w:r>
      <w:r w:rsidRPr="00533B49">
        <w:rPr>
          <w:rFonts w:ascii="Calibri" w:hAnsi="Calibri" w:cs="Calibri"/>
        </w:rPr>
        <w:t xml:space="preserve"> will have a diary that they can put any photos and writing in to s</w:t>
      </w:r>
      <w:r w:rsidR="00533D72">
        <w:rPr>
          <w:rFonts w:ascii="Calibri" w:hAnsi="Calibri" w:cs="Calibri"/>
        </w:rPr>
        <w:t>ho</w:t>
      </w:r>
      <w:r w:rsidR="00433EE3">
        <w:rPr>
          <w:rFonts w:ascii="Calibri" w:hAnsi="Calibri" w:cs="Calibri"/>
        </w:rPr>
        <w:t>w what they got up to with them.</w:t>
      </w:r>
      <w:r w:rsidR="00533D72">
        <w:rPr>
          <w:rFonts w:ascii="Calibri" w:hAnsi="Calibri" w:cs="Calibri"/>
        </w:rPr>
        <w:t xml:space="preserve"> Please bring them</w:t>
      </w:r>
      <w:r w:rsidRPr="00533B49">
        <w:rPr>
          <w:rFonts w:ascii="Calibri" w:hAnsi="Calibri" w:cs="Calibri"/>
        </w:rPr>
        <w:t xml:space="preserve"> bac</w:t>
      </w:r>
      <w:r w:rsidR="00533D72">
        <w:rPr>
          <w:rFonts w:ascii="Calibri" w:hAnsi="Calibri" w:cs="Calibri"/>
        </w:rPr>
        <w:t xml:space="preserve">k in by the </w:t>
      </w:r>
      <w:r w:rsidR="003C0604">
        <w:rPr>
          <w:rFonts w:ascii="Calibri" w:hAnsi="Calibri" w:cs="Calibri"/>
        </w:rPr>
        <w:t xml:space="preserve">following </w:t>
      </w:r>
      <w:r w:rsidR="00533D72">
        <w:rPr>
          <w:rFonts w:ascii="Calibri" w:hAnsi="Calibri" w:cs="Calibri"/>
        </w:rPr>
        <w:t>Wednesday so that they can share their</w:t>
      </w:r>
      <w:r w:rsidRPr="00533B49">
        <w:rPr>
          <w:rFonts w:ascii="Calibri" w:hAnsi="Calibri" w:cs="Calibri"/>
        </w:rPr>
        <w:t xml:space="preserve"> experience with t</w:t>
      </w:r>
      <w:r w:rsidR="00533D72">
        <w:rPr>
          <w:rFonts w:ascii="Calibri" w:hAnsi="Calibri" w:cs="Calibri"/>
        </w:rPr>
        <w:t>he class before going off to their</w:t>
      </w:r>
      <w:r w:rsidRPr="00533B49">
        <w:rPr>
          <w:rFonts w:ascii="Calibri" w:hAnsi="Calibri" w:cs="Calibri"/>
        </w:rPr>
        <w:t xml:space="preserve"> next home!</w:t>
      </w:r>
      <w:r w:rsidR="00F03894">
        <w:rPr>
          <w:rFonts w:ascii="Calibri" w:hAnsi="Calibri" w:cs="Calibri"/>
        </w:rPr>
        <w:t xml:space="preserve"> </w:t>
      </w:r>
    </w:p>
    <w:p w14:paraId="4B7BC51D" w14:textId="77777777" w:rsidR="00533D72" w:rsidRPr="00533B49" w:rsidRDefault="00533D72" w:rsidP="00BA6442">
      <w:pPr>
        <w:jc w:val="both"/>
        <w:rPr>
          <w:rFonts w:ascii="Calibri" w:hAnsi="Calibri" w:cs="Calibri"/>
        </w:rPr>
      </w:pPr>
    </w:p>
    <w:p w14:paraId="4B7BC51E" w14:textId="77777777" w:rsidR="00C13061" w:rsidRPr="00533B49" w:rsidRDefault="00C13061" w:rsidP="00BA6442">
      <w:pPr>
        <w:jc w:val="both"/>
        <w:rPr>
          <w:rFonts w:ascii="Calibri" w:hAnsi="Calibri" w:cs="Calibri"/>
        </w:rPr>
      </w:pPr>
      <w:r w:rsidRPr="00533B49">
        <w:rPr>
          <w:rFonts w:ascii="Calibri" w:hAnsi="Calibri" w:cs="Calibri"/>
        </w:rPr>
        <w:t>Finally, if you have any questions or quer</w:t>
      </w:r>
      <w:r w:rsidR="00533D72">
        <w:rPr>
          <w:rFonts w:ascii="Calibri" w:hAnsi="Calibri" w:cs="Calibri"/>
        </w:rPr>
        <w:t>ies, do not hesitate to catch us</w:t>
      </w:r>
      <w:r w:rsidRPr="00533B49">
        <w:rPr>
          <w:rFonts w:ascii="Calibri" w:hAnsi="Calibri" w:cs="Calibri"/>
        </w:rPr>
        <w:t xml:space="preserve"> at the school gate after school. If you would like to make an appointment for a longer c</w:t>
      </w:r>
      <w:r w:rsidR="00760EF4">
        <w:rPr>
          <w:rFonts w:ascii="Calibri" w:hAnsi="Calibri" w:cs="Calibri"/>
        </w:rPr>
        <w:t>onversation</w:t>
      </w:r>
      <w:r w:rsidRPr="00533B49">
        <w:rPr>
          <w:rFonts w:ascii="Calibri" w:hAnsi="Calibri" w:cs="Calibri"/>
        </w:rPr>
        <w:t>, feel free to arrange one with the school office.</w:t>
      </w:r>
      <w:r w:rsidR="00533D72">
        <w:rPr>
          <w:rFonts w:ascii="Calibri" w:hAnsi="Calibri" w:cs="Calibri"/>
        </w:rPr>
        <w:t xml:space="preserve"> We</w:t>
      </w:r>
      <w:r w:rsidR="007B199E" w:rsidRPr="00533B49">
        <w:rPr>
          <w:rFonts w:ascii="Calibri" w:hAnsi="Calibri" w:cs="Calibri"/>
        </w:rPr>
        <w:t xml:space="preserve"> look forward to meeting you all over the next few weeks!</w:t>
      </w:r>
    </w:p>
    <w:p w14:paraId="4B7BC51F" w14:textId="77777777" w:rsidR="007B199E" w:rsidRPr="00533B49" w:rsidRDefault="007B199E" w:rsidP="00BA6442">
      <w:pPr>
        <w:jc w:val="both"/>
        <w:rPr>
          <w:rFonts w:ascii="Calibri" w:hAnsi="Calibri" w:cs="Calibri"/>
        </w:rPr>
      </w:pPr>
    </w:p>
    <w:p w14:paraId="4B7BC520" w14:textId="77777777" w:rsidR="00C13061" w:rsidRPr="00533B49" w:rsidRDefault="00C13061" w:rsidP="00BA6442">
      <w:pPr>
        <w:jc w:val="both"/>
        <w:rPr>
          <w:rFonts w:ascii="Calibri" w:hAnsi="Calibri" w:cs="Calibri"/>
        </w:rPr>
      </w:pPr>
      <w:r w:rsidRPr="00533B49">
        <w:rPr>
          <w:rFonts w:ascii="Calibri" w:hAnsi="Calibri" w:cs="Calibri"/>
        </w:rPr>
        <w:t>Kind regards,</w:t>
      </w:r>
    </w:p>
    <w:p w14:paraId="4B7BC521" w14:textId="77777777" w:rsidR="007B199E" w:rsidRPr="00533B49" w:rsidRDefault="007B199E" w:rsidP="00BA6442">
      <w:pPr>
        <w:jc w:val="both"/>
        <w:rPr>
          <w:rFonts w:ascii="Calibri" w:hAnsi="Calibri" w:cs="Calibri"/>
        </w:rPr>
      </w:pPr>
    </w:p>
    <w:p w14:paraId="4B7BC522" w14:textId="2C5BFEB9" w:rsidR="00C13061" w:rsidRPr="00533B49" w:rsidRDefault="00524DB3" w:rsidP="00BA6442">
      <w:pPr>
        <w:jc w:val="both"/>
        <w:rPr>
          <w:rFonts w:ascii="Calibri" w:hAnsi="Calibri" w:cs="Calibri"/>
        </w:rPr>
      </w:pPr>
      <w:r>
        <w:rPr>
          <w:rFonts w:ascii="Calibri" w:hAnsi="Calibri" w:cs="Calibri"/>
        </w:rPr>
        <w:t>Mrs Fitts</w:t>
      </w:r>
      <w:r w:rsidR="00986122">
        <w:rPr>
          <w:rFonts w:ascii="Calibri" w:hAnsi="Calibri" w:cs="Calibri"/>
        </w:rPr>
        <w:t xml:space="preserve">, </w:t>
      </w:r>
      <w:r w:rsidR="00AF2E3C">
        <w:rPr>
          <w:rFonts w:ascii="Calibri" w:hAnsi="Calibri" w:cs="Calibri"/>
        </w:rPr>
        <w:t>Mrs Boothby</w:t>
      </w:r>
      <w:r w:rsidR="00986122">
        <w:rPr>
          <w:rFonts w:ascii="Calibri" w:hAnsi="Calibri" w:cs="Calibri"/>
        </w:rPr>
        <w:t xml:space="preserve"> &amp;</w:t>
      </w:r>
      <w:r w:rsidR="00986122" w:rsidRPr="00986122">
        <w:rPr>
          <w:rFonts w:ascii="Calibri" w:hAnsi="Calibri" w:cs="Calibri"/>
        </w:rPr>
        <w:t xml:space="preserve"> </w:t>
      </w:r>
      <w:r w:rsidR="00986122">
        <w:rPr>
          <w:rFonts w:ascii="Calibri" w:hAnsi="Calibri" w:cs="Calibri"/>
        </w:rPr>
        <w:t>Miss Bull,</w:t>
      </w:r>
    </w:p>
    <w:p w14:paraId="4B7BC523" w14:textId="77777777" w:rsidR="00C13061" w:rsidRPr="00533B49" w:rsidRDefault="00C13061" w:rsidP="00BA6442">
      <w:pPr>
        <w:jc w:val="both"/>
        <w:rPr>
          <w:rFonts w:ascii="Calibri" w:hAnsi="Calibri" w:cs="Calibri"/>
          <w:sz w:val="22"/>
        </w:rPr>
      </w:pPr>
    </w:p>
    <w:p w14:paraId="4B7BC524" w14:textId="77777777" w:rsidR="00CC5E07" w:rsidRPr="00533B49" w:rsidRDefault="00CC5E07" w:rsidP="00BA6442">
      <w:pPr>
        <w:jc w:val="both"/>
        <w:rPr>
          <w:rFonts w:ascii="Calibri" w:hAnsi="Calibri" w:cs="Calibri"/>
          <w:sz w:val="20"/>
          <w:szCs w:val="21"/>
        </w:rPr>
      </w:pPr>
    </w:p>
    <w:sectPr w:rsidR="00CC5E07" w:rsidRPr="00533B49" w:rsidSect="00307B0F">
      <w:pgSz w:w="11906" w:h="16838" w:code="9"/>
      <w:pgMar w:top="719" w:right="924" w:bottom="360" w:left="90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11343"/>
    <w:multiLevelType w:val="hybridMultilevel"/>
    <w:tmpl w:val="69FA24A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18740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10"/>
    <w:rsid w:val="00000932"/>
    <w:rsid w:val="00013A04"/>
    <w:rsid w:val="00020585"/>
    <w:rsid w:val="00031EF8"/>
    <w:rsid w:val="00043172"/>
    <w:rsid w:val="000737E6"/>
    <w:rsid w:val="00084322"/>
    <w:rsid w:val="000914B5"/>
    <w:rsid w:val="000C69DE"/>
    <w:rsid w:val="000D795C"/>
    <w:rsid w:val="000E798F"/>
    <w:rsid w:val="00114BFD"/>
    <w:rsid w:val="00131754"/>
    <w:rsid w:val="0015549C"/>
    <w:rsid w:val="001832C8"/>
    <w:rsid w:val="00185670"/>
    <w:rsid w:val="001A6169"/>
    <w:rsid w:val="001A69C4"/>
    <w:rsid w:val="001A7580"/>
    <w:rsid w:val="001D2F4C"/>
    <w:rsid w:val="001F1F00"/>
    <w:rsid w:val="001F39E6"/>
    <w:rsid w:val="002110EF"/>
    <w:rsid w:val="00227F7C"/>
    <w:rsid w:val="00232A47"/>
    <w:rsid w:val="002675AF"/>
    <w:rsid w:val="002D0C35"/>
    <w:rsid w:val="002D2138"/>
    <w:rsid w:val="002D31BA"/>
    <w:rsid w:val="002F108E"/>
    <w:rsid w:val="00307B0F"/>
    <w:rsid w:val="00310345"/>
    <w:rsid w:val="00312803"/>
    <w:rsid w:val="0031677D"/>
    <w:rsid w:val="00331B98"/>
    <w:rsid w:val="00334B19"/>
    <w:rsid w:val="00335E03"/>
    <w:rsid w:val="00354F4C"/>
    <w:rsid w:val="003B5787"/>
    <w:rsid w:val="003C0604"/>
    <w:rsid w:val="003D5FD1"/>
    <w:rsid w:val="003E1360"/>
    <w:rsid w:val="003E44D8"/>
    <w:rsid w:val="003E7373"/>
    <w:rsid w:val="00403343"/>
    <w:rsid w:val="0040569F"/>
    <w:rsid w:val="00415C57"/>
    <w:rsid w:val="004338AF"/>
    <w:rsid w:val="00433EE3"/>
    <w:rsid w:val="0045766A"/>
    <w:rsid w:val="00462E82"/>
    <w:rsid w:val="004A2C6D"/>
    <w:rsid w:val="004C07D7"/>
    <w:rsid w:val="004C5D64"/>
    <w:rsid w:val="004D079A"/>
    <w:rsid w:val="004D1F02"/>
    <w:rsid w:val="0050364E"/>
    <w:rsid w:val="00504416"/>
    <w:rsid w:val="00504468"/>
    <w:rsid w:val="00506200"/>
    <w:rsid w:val="00513785"/>
    <w:rsid w:val="00524DB3"/>
    <w:rsid w:val="0053126D"/>
    <w:rsid w:val="00533B49"/>
    <w:rsid w:val="00533D72"/>
    <w:rsid w:val="00540848"/>
    <w:rsid w:val="0054395B"/>
    <w:rsid w:val="005441BA"/>
    <w:rsid w:val="00571939"/>
    <w:rsid w:val="00572F4F"/>
    <w:rsid w:val="00574C85"/>
    <w:rsid w:val="00591DC2"/>
    <w:rsid w:val="005925E4"/>
    <w:rsid w:val="005F7BF6"/>
    <w:rsid w:val="00612637"/>
    <w:rsid w:val="00623A21"/>
    <w:rsid w:val="006270AA"/>
    <w:rsid w:val="00645AFC"/>
    <w:rsid w:val="00670F3B"/>
    <w:rsid w:val="00673632"/>
    <w:rsid w:val="006749E0"/>
    <w:rsid w:val="00676322"/>
    <w:rsid w:val="00692122"/>
    <w:rsid w:val="006C18C0"/>
    <w:rsid w:val="006D056E"/>
    <w:rsid w:val="006D2039"/>
    <w:rsid w:val="006D6347"/>
    <w:rsid w:val="006F03B6"/>
    <w:rsid w:val="00701279"/>
    <w:rsid w:val="00704F13"/>
    <w:rsid w:val="0072550A"/>
    <w:rsid w:val="00731473"/>
    <w:rsid w:val="00745935"/>
    <w:rsid w:val="007461D5"/>
    <w:rsid w:val="00760EF4"/>
    <w:rsid w:val="00797917"/>
    <w:rsid w:val="007A5117"/>
    <w:rsid w:val="007B0473"/>
    <w:rsid w:val="007B11CD"/>
    <w:rsid w:val="007B199E"/>
    <w:rsid w:val="007C7A7A"/>
    <w:rsid w:val="007D3410"/>
    <w:rsid w:val="007E340D"/>
    <w:rsid w:val="007F516A"/>
    <w:rsid w:val="007F6CA7"/>
    <w:rsid w:val="00801401"/>
    <w:rsid w:val="00811BBF"/>
    <w:rsid w:val="00820A51"/>
    <w:rsid w:val="00823347"/>
    <w:rsid w:val="00830287"/>
    <w:rsid w:val="00845440"/>
    <w:rsid w:val="0085218A"/>
    <w:rsid w:val="00852D2E"/>
    <w:rsid w:val="00881EA2"/>
    <w:rsid w:val="0088559F"/>
    <w:rsid w:val="008A65DF"/>
    <w:rsid w:val="008A6859"/>
    <w:rsid w:val="008B0FD9"/>
    <w:rsid w:val="008C51F5"/>
    <w:rsid w:val="008D0B12"/>
    <w:rsid w:val="008F20DE"/>
    <w:rsid w:val="0090109D"/>
    <w:rsid w:val="0092024C"/>
    <w:rsid w:val="0092074B"/>
    <w:rsid w:val="00931F4C"/>
    <w:rsid w:val="009328A4"/>
    <w:rsid w:val="00943997"/>
    <w:rsid w:val="00943E0C"/>
    <w:rsid w:val="0096216C"/>
    <w:rsid w:val="00986122"/>
    <w:rsid w:val="00986513"/>
    <w:rsid w:val="009A6DD1"/>
    <w:rsid w:val="009C4226"/>
    <w:rsid w:val="009C6880"/>
    <w:rsid w:val="009F3AFA"/>
    <w:rsid w:val="009F4A25"/>
    <w:rsid w:val="00A02508"/>
    <w:rsid w:val="00A310D7"/>
    <w:rsid w:val="00A314A0"/>
    <w:rsid w:val="00A350F3"/>
    <w:rsid w:val="00A54000"/>
    <w:rsid w:val="00A57F4E"/>
    <w:rsid w:val="00A6040F"/>
    <w:rsid w:val="00A76057"/>
    <w:rsid w:val="00A93637"/>
    <w:rsid w:val="00A93B97"/>
    <w:rsid w:val="00A947A0"/>
    <w:rsid w:val="00A962A7"/>
    <w:rsid w:val="00AD00CE"/>
    <w:rsid w:val="00AF2E3C"/>
    <w:rsid w:val="00B05909"/>
    <w:rsid w:val="00B252B8"/>
    <w:rsid w:val="00B534E3"/>
    <w:rsid w:val="00B65944"/>
    <w:rsid w:val="00B724FC"/>
    <w:rsid w:val="00B752D2"/>
    <w:rsid w:val="00BA5790"/>
    <w:rsid w:val="00BA5CB1"/>
    <w:rsid w:val="00BA6442"/>
    <w:rsid w:val="00BB2FE3"/>
    <w:rsid w:val="00BC2023"/>
    <w:rsid w:val="00BD1A79"/>
    <w:rsid w:val="00BE284E"/>
    <w:rsid w:val="00BE6201"/>
    <w:rsid w:val="00BF59EB"/>
    <w:rsid w:val="00BF70AB"/>
    <w:rsid w:val="00C13061"/>
    <w:rsid w:val="00C157AD"/>
    <w:rsid w:val="00C171FD"/>
    <w:rsid w:val="00C2326B"/>
    <w:rsid w:val="00C408D4"/>
    <w:rsid w:val="00C42AA6"/>
    <w:rsid w:val="00C62C7E"/>
    <w:rsid w:val="00C76FDF"/>
    <w:rsid w:val="00CC0CB6"/>
    <w:rsid w:val="00CC4FFF"/>
    <w:rsid w:val="00CC5E07"/>
    <w:rsid w:val="00CE05D3"/>
    <w:rsid w:val="00CE2B6C"/>
    <w:rsid w:val="00D43825"/>
    <w:rsid w:val="00D62DB4"/>
    <w:rsid w:val="00D80B3E"/>
    <w:rsid w:val="00D92C86"/>
    <w:rsid w:val="00DB1868"/>
    <w:rsid w:val="00DE18C6"/>
    <w:rsid w:val="00E05DD4"/>
    <w:rsid w:val="00E14FF4"/>
    <w:rsid w:val="00E30C0C"/>
    <w:rsid w:val="00E42014"/>
    <w:rsid w:val="00E5297D"/>
    <w:rsid w:val="00E608AE"/>
    <w:rsid w:val="00E669EA"/>
    <w:rsid w:val="00E74185"/>
    <w:rsid w:val="00EE1D5B"/>
    <w:rsid w:val="00EF65D2"/>
    <w:rsid w:val="00F0098A"/>
    <w:rsid w:val="00F03894"/>
    <w:rsid w:val="00F073EB"/>
    <w:rsid w:val="00F217DE"/>
    <w:rsid w:val="00F2719E"/>
    <w:rsid w:val="00F56041"/>
    <w:rsid w:val="00FA1B70"/>
    <w:rsid w:val="00FA3669"/>
    <w:rsid w:val="00FD5C60"/>
    <w:rsid w:val="00FE734A"/>
    <w:rsid w:val="00FF28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BC4FE"/>
  <w15:chartTrackingRefBased/>
  <w15:docId w15:val="{002BF3D1-1016-47EA-B956-7B721C20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outlineLvl w:val="1"/>
    </w:pPr>
    <w:rPr>
      <w:rFonts w:ascii="Arial" w:hAnsi="Arial" w:cs="Arial"/>
      <w:b/>
      <w:bCs/>
      <w:sz w:val="32"/>
    </w:rPr>
  </w:style>
  <w:style w:type="paragraph" w:styleId="Heading3">
    <w:name w:val="heading 3"/>
    <w:basedOn w:val="Normal"/>
    <w:next w:val="Normal"/>
    <w:qFormat/>
    <w:pPr>
      <w:keepNext/>
      <w:outlineLvl w:val="2"/>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05D3"/>
    <w:rPr>
      <w:color w:val="006600"/>
      <w:u w:val="single"/>
    </w:rPr>
  </w:style>
  <w:style w:type="paragraph" w:styleId="NormalWeb">
    <w:name w:val="Normal (Web)"/>
    <w:basedOn w:val="Normal"/>
    <w:rsid w:val="00CE05D3"/>
    <w:pPr>
      <w:spacing w:after="100" w:afterAutospacing="1"/>
    </w:pPr>
    <w:rPr>
      <w:lang w:eastAsia="en-GB"/>
    </w:rPr>
  </w:style>
  <w:style w:type="paragraph" w:styleId="BalloonText">
    <w:name w:val="Balloon Text"/>
    <w:basedOn w:val="Normal"/>
    <w:semiHidden/>
    <w:rsid w:val="00540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238062">
      <w:bodyDiv w:val="1"/>
      <w:marLeft w:val="0"/>
      <w:marRight w:val="0"/>
      <w:marTop w:val="0"/>
      <w:marBottom w:val="0"/>
      <w:divBdr>
        <w:top w:val="none" w:sz="0" w:space="0" w:color="auto"/>
        <w:left w:val="none" w:sz="0" w:space="0" w:color="auto"/>
        <w:bottom w:val="none" w:sz="0" w:space="0" w:color="auto"/>
        <w:right w:val="none" w:sz="0" w:space="0" w:color="auto"/>
      </w:divBdr>
      <w:divsChild>
        <w:div w:id="57019537">
          <w:marLeft w:val="0"/>
          <w:marRight w:val="0"/>
          <w:marTop w:val="0"/>
          <w:marBottom w:val="0"/>
          <w:divBdr>
            <w:top w:val="none" w:sz="0" w:space="0" w:color="auto"/>
            <w:left w:val="none" w:sz="0" w:space="0" w:color="auto"/>
            <w:bottom w:val="none" w:sz="0" w:space="0" w:color="auto"/>
            <w:right w:val="none" w:sz="0" w:space="0" w:color="auto"/>
          </w:divBdr>
        </w:div>
        <w:div w:id="81410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catherines.herts.sch.uk/curriculum/" TargetMode="External"/><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ewsletter%20h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99CBD513ACA4E83D72164A1517F1F" ma:contentTypeVersion="14" ma:contentTypeDescription="Create a new document." ma:contentTypeScope="" ma:versionID="d351147e0e54c15c5cf4f1c695568f36">
  <xsd:schema xmlns:xsd="http://www.w3.org/2001/XMLSchema" xmlns:xs="http://www.w3.org/2001/XMLSchema" xmlns:p="http://schemas.microsoft.com/office/2006/metadata/properties" xmlns:ns2="46f1a8f3-6c88-4c1a-9fb9-aabe2ba4d962" xmlns:ns3="23bfbfc4-f7c3-4a3a-9e0f-6ad40bbe23c5" targetNamespace="http://schemas.microsoft.com/office/2006/metadata/properties" ma:root="true" ma:fieldsID="ea61098bf3edb23f9f6d97fe86bdcca9" ns2:_="" ns3:_="">
    <xsd:import namespace="46f1a8f3-6c88-4c1a-9fb9-aabe2ba4d962"/>
    <xsd:import namespace="23bfbfc4-f7c3-4a3a-9e0f-6ad40bbe23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a8f3-6c88-4c1a-9fb9-aabe2ba4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30503ba-e9e6-41a5-a496-1668083745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fbfc4-f7c3-4a3a-9e0f-6ad40bbe23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8b619a-1ace-424d-91cf-12c905c99cc8}" ma:internalName="TaxCatchAll" ma:showField="CatchAllData" ma:web="23bfbfc4-f7c3-4a3a-9e0f-6ad40bbe23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f1a8f3-6c88-4c1a-9fb9-aabe2ba4d962">
      <Terms xmlns="http://schemas.microsoft.com/office/infopath/2007/PartnerControls"/>
    </lcf76f155ced4ddcb4097134ff3c332f>
    <TaxCatchAll xmlns="23bfbfc4-f7c3-4a3a-9e0f-6ad40bbe23c5" xsi:nil="true"/>
  </documentManagement>
</p:properties>
</file>

<file path=customXml/itemProps1.xml><?xml version="1.0" encoding="utf-8"?>
<ds:datastoreItem xmlns:ds="http://schemas.openxmlformats.org/officeDocument/2006/customXml" ds:itemID="{7DA62437-AFFD-446A-81A5-3181FC5FA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a8f3-6c88-4c1a-9fb9-aabe2ba4d962"/>
    <ds:schemaRef ds:uri="23bfbfc4-f7c3-4a3a-9e0f-6ad40bbe2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D7336-4968-45AE-AEB3-05E591CA3B6A}">
  <ds:schemaRefs>
    <ds:schemaRef ds:uri="http://schemas.microsoft.com/sharepoint/v3/contenttype/forms"/>
  </ds:schemaRefs>
</ds:datastoreItem>
</file>

<file path=customXml/itemProps3.xml><?xml version="1.0" encoding="utf-8"?>
<ds:datastoreItem xmlns:ds="http://schemas.openxmlformats.org/officeDocument/2006/customXml" ds:itemID="{C04DD727-6BBB-411D-8E6B-958558AA4C85}"/>
</file>

<file path=docProps/app.xml><?xml version="1.0" encoding="utf-8"?>
<Properties xmlns="http://schemas.openxmlformats.org/officeDocument/2006/extended-properties" xmlns:vt="http://schemas.openxmlformats.org/officeDocument/2006/docPropsVTypes">
  <Template>Newsletter heading</Template>
  <TotalTime>12</TotalTime>
  <Pages>2</Pages>
  <Words>1137</Words>
  <Characters>5399</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Dear Parents,</vt:lpstr>
    </vt:vector>
  </TitlesOfParts>
  <Company/>
  <LinksUpToDate>false</LinksUpToDate>
  <CharactersWithSpaces>6523</CharactersWithSpaces>
  <SharedDoc>false</SharedDoc>
  <HLinks>
    <vt:vector size="6" baseType="variant">
      <vt:variant>
        <vt:i4>1507330</vt:i4>
      </vt:variant>
      <vt:variant>
        <vt:i4>0</vt:i4>
      </vt:variant>
      <vt:variant>
        <vt:i4>0</vt:i4>
      </vt:variant>
      <vt:variant>
        <vt:i4>5</vt:i4>
      </vt:variant>
      <vt:variant>
        <vt:lpwstr>https://www.stcatherines.herts.sch.uk/curriculum/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Mr S Connors</dc:creator>
  <cp:keywords/>
  <cp:lastModifiedBy>Emily Bull</cp:lastModifiedBy>
  <cp:revision>10</cp:revision>
  <cp:lastPrinted>2023-09-07T00:08:00Z</cp:lastPrinted>
  <dcterms:created xsi:type="dcterms:W3CDTF">2023-09-07T17:58:00Z</dcterms:created>
  <dcterms:modified xsi:type="dcterms:W3CDTF">2023-09-07T18:18:00Z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0x01010033399CBD513ACA4E83D72164A1517F1F</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